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D6" w:rsidRPr="00DF1157" w:rsidRDefault="003C51D6" w:rsidP="00FB37A0">
      <w:pPr>
        <w:jc w:val="center"/>
        <w:rPr>
          <w:rFonts w:ascii="Times New Roman" w:hAnsi="Times New Roman"/>
          <w:b/>
          <w:sz w:val="40"/>
          <w:szCs w:val="40"/>
        </w:rPr>
      </w:pPr>
      <w:r w:rsidRPr="00DF1157">
        <w:rPr>
          <w:rFonts w:ascii="Times New Roman" w:hAnsi="Times New Roman"/>
          <w:b/>
          <w:sz w:val="40"/>
          <w:szCs w:val="40"/>
        </w:rPr>
        <w:t>Tematika</w:t>
      </w:r>
    </w:p>
    <w:p w:rsidR="003C51D6" w:rsidRPr="00FB37A0" w:rsidRDefault="003C51D6" w:rsidP="00FB37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37A0">
        <w:rPr>
          <w:rFonts w:ascii="Times New Roman" w:hAnsi="Times New Roman"/>
          <w:b/>
          <w:sz w:val="28"/>
          <w:szCs w:val="28"/>
          <w:u w:val="single"/>
        </w:rPr>
        <w:t>2012/2013 I. szemeszter</w:t>
      </w:r>
    </w:p>
    <w:p w:rsidR="003C51D6" w:rsidRDefault="003C51D6" w:rsidP="00FB37A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3C51D6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>A látórendszer vizsgálata neuropszichiátriai kórképekben</w:t>
      </w:r>
      <w:r w:rsidRPr="00DF1157">
        <w:rPr>
          <w:rFonts w:ascii="Times New Roman" w:hAnsi="Times New Roman"/>
        </w:rPr>
        <w:br/>
      </w:r>
      <w:r w:rsidRPr="00DF1157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Kéri Szabolcs</w:t>
      </w:r>
      <w:r>
        <w:rPr>
          <w:rFonts w:ascii="Times New Roman" w:hAnsi="Times New Roman"/>
        </w:rPr>
        <w:t xml:space="preserve"> </w:t>
      </w:r>
      <w:r w:rsidRPr="00DF1157">
        <w:rPr>
          <w:rFonts w:ascii="Times New Roman" w:hAnsi="Times New Roman"/>
        </w:rPr>
        <w:t>(</w:t>
      </w:r>
      <w:r w:rsidRPr="00FB37A0">
        <w:rPr>
          <w:rFonts w:ascii="Times New Roman" w:hAnsi="Times New Roman"/>
          <w:i/>
        </w:rPr>
        <w:t>SZTE ÁOK, Élettani Intézet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</w:r>
      <w:r w:rsidRPr="00FB37A0">
        <w:rPr>
          <w:rFonts w:ascii="Times New Roman" w:hAnsi="Times New Roman"/>
          <w:i/>
        </w:rPr>
        <w:t>2012 10.16.</w:t>
      </w:r>
      <w:r>
        <w:rPr>
          <w:rFonts w:ascii="Times New Roman" w:hAnsi="Times New Roman"/>
          <w:i/>
        </w:rPr>
        <w:t>,Eötvös Loránd Kollégium</w:t>
      </w:r>
    </w:p>
    <w:p w:rsidR="003C51D6" w:rsidRPr="00FB37A0" w:rsidRDefault="003C51D6" w:rsidP="00FB37A0">
      <w:pPr>
        <w:pStyle w:val="ListParagraph"/>
        <w:ind w:left="360"/>
        <w:rPr>
          <w:rFonts w:ascii="Times New Roman" w:hAnsi="Times New Roman"/>
          <w:i/>
        </w:rPr>
      </w:pPr>
    </w:p>
    <w:p w:rsidR="003C51D6" w:rsidRPr="00DF1157" w:rsidRDefault="003C51D6" w:rsidP="00FB37A0">
      <w:pPr>
        <w:pStyle w:val="ListParagraph"/>
        <w:rPr>
          <w:rFonts w:ascii="Times New Roman" w:hAnsi="Times New Roman"/>
        </w:rPr>
      </w:pPr>
    </w:p>
    <w:p w:rsidR="003C51D6" w:rsidRPr="00FB37A0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>A nanotechnológia orvosi alkalmazásai</w:t>
      </w:r>
      <w:r w:rsidRPr="00DF1157">
        <w:rPr>
          <w:rFonts w:ascii="Times New Roman" w:hAnsi="Times New Roman"/>
          <w:b/>
          <w:i/>
          <w:sz w:val="28"/>
          <w:szCs w:val="28"/>
        </w:rPr>
        <w:br/>
      </w:r>
      <w:r w:rsidRPr="00FB37A0">
        <w:rPr>
          <w:rFonts w:ascii="Times New Roman" w:hAnsi="Times New Roman"/>
          <w:b/>
          <w:sz w:val="24"/>
          <w:szCs w:val="24"/>
        </w:rPr>
        <w:t xml:space="preserve">Dr. </w:t>
      </w:r>
      <w:r>
        <w:rPr>
          <w:rFonts w:ascii="Times New Roman" w:hAnsi="Times New Roman"/>
          <w:b/>
          <w:sz w:val="24"/>
          <w:szCs w:val="24"/>
        </w:rPr>
        <w:t>Dékány Imre</w:t>
      </w:r>
      <w:r w:rsidRPr="00DF1157">
        <w:rPr>
          <w:rFonts w:ascii="Times New Roman" w:hAnsi="Times New Roman"/>
        </w:rPr>
        <w:t xml:space="preserve"> </w:t>
      </w:r>
      <w:r w:rsidRPr="00FB37A0">
        <w:rPr>
          <w:rFonts w:ascii="Times New Roman" w:hAnsi="Times New Roman"/>
          <w:sz w:val="20"/>
          <w:szCs w:val="20"/>
        </w:rPr>
        <w:t>(</w:t>
      </w:r>
      <w:r w:rsidRPr="00FB37A0">
        <w:rPr>
          <w:rFonts w:ascii="Times New Roman" w:hAnsi="Times New Roman"/>
          <w:i/>
          <w:sz w:val="20"/>
          <w:szCs w:val="20"/>
        </w:rPr>
        <w:t>SZTE</w:t>
      </w:r>
      <w:r w:rsidRPr="00FB37A0">
        <w:rPr>
          <w:rFonts w:ascii="Times New Roman" w:hAnsi="Times New Roman"/>
          <w:sz w:val="20"/>
          <w:szCs w:val="20"/>
        </w:rPr>
        <w:t xml:space="preserve"> </w:t>
      </w:r>
      <w:r w:rsidRPr="00FB37A0">
        <w:rPr>
          <w:rStyle w:val="Emphasis"/>
          <w:rFonts w:ascii="Verdana" w:hAnsi="Verdana"/>
          <w:sz w:val="20"/>
          <w:szCs w:val="20"/>
        </w:rPr>
        <w:t>TTIK, Fizikai Kémiai és Anyagtudományi Tanszék)</w:t>
      </w:r>
      <w:r>
        <w:rPr>
          <w:rFonts w:ascii="Times New Roman" w:hAnsi="Times New Roman"/>
        </w:rPr>
        <w:br/>
        <w:t>201</w:t>
      </w:r>
      <w:r w:rsidRPr="00FB3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11.06</w:t>
      </w:r>
      <w:r w:rsidRPr="00FB37A0">
        <w:rPr>
          <w:rFonts w:ascii="Times New Roman" w:hAnsi="Times New Roman"/>
        </w:rPr>
        <w:t>., Eötvös Loránd Kollégium</w:t>
      </w:r>
      <w:r>
        <w:rPr>
          <w:rFonts w:ascii="Times New Roman" w:hAnsi="Times New Roman"/>
        </w:rPr>
        <w:t xml:space="preserve"> </w:t>
      </w:r>
    </w:p>
    <w:p w:rsidR="003C51D6" w:rsidRDefault="003C51D6" w:rsidP="00FB37A0">
      <w:pPr>
        <w:rPr>
          <w:rFonts w:ascii="Times New Roman" w:hAnsi="Times New Roman"/>
          <w:sz w:val="28"/>
          <w:szCs w:val="28"/>
          <w:u w:val="single"/>
        </w:rPr>
      </w:pPr>
    </w:p>
    <w:p w:rsidR="003C51D6" w:rsidRPr="00FB37A0" w:rsidRDefault="003C51D6" w:rsidP="00FB37A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37A0">
        <w:rPr>
          <w:rFonts w:ascii="Times New Roman" w:hAnsi="Times New Roman"/>
          <w:b/>
          <w:sz w:val="28"/>
          <w:szCs w:val="28"/>
          <w:u w:val="single"/>
        </w:rPr>
        <w:t>2012/2013 II. szemeszter</w:t>
      </w:r>
    </w:p>
    <w:p w:rsidR="003C51D6" w:rsidRPr="0032366A" w:rsidRDefault="003C51D6" w:rsidP="00FB37A0">
      <w:pPr>
        <w:rPr>
          <w:rFonts w:ascii="Times New Roman" w:hAnsi="Times New Roman"/>
          <w:sz w:val="28"/>
          <w:szCs w:val="28"/>
          <w:u w:val="single"/>
        </w:rPr>
      </w:pPr>
    </w:p>
    <w:p w:rsidR="003C51D6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F1157">
        <w:rPr>
          <w:rFonts w:ascii="Times New Roman" w:hAnsi="Times New Roman"/>
          <w:b/>
          <w:i/>
          <w:sz w:val="28"/>
          <w:szCs w:val="28"/>
        </w:rPr>
        <w:t>EXTREME LIGHT INFRASTRUCTURE (ELI) és a biológiai realitás</w:t>
      </w:r>
      <w:r w:rsidRPr="00DF1157">
        <w:rPr>
          <w:rFonts w:ascii="Times New Roman" w:hAnsi="Times New Roman"/>
        </w:rPr>
        <w:br/>
      </w:r>
      <w:r w:rsidRPr="00DF1157">
        <w:rPr>
          <w:rFonts w:ascii="Times New Roman" w:hAnsi="Times New Roman"/>
          <w:b/>
          <w:sz w:val="24"/>
          <w:szCs w:val="24"/>
        </w:rPr>
        <w:t>Dr. Bari Ferenc</w:t>
      </w:r>
      <w:r w:rsidRPr="00DF1157">
        <w:rPr>
          <w:rFonts w:ascii="Times New Roman" w:hAnsi="Times New Roman"/>
        </w:rPr>
        <w:t xml:space="preserve">  (SZTE ÁOK, Orvosi Fizikai és Orvosi Informatikai Intézet)</w:t>
      </w:r>
      <w:r w:rsidRPr="00DF1157">
        <w:rPr>
          <w:rFonts w:ascii="Times New Roman" w:hAnsi="Times New Roman"/>
        </w:rPr>
        <w:br/>
        <w:t>2013 02.21. ,Eötvös Loránd Kollégium</w:t>
      </w:r>
    </w:p>
    <w:p w:rsidR="003C51D6" w:rsidRPr="00DF1157" w:rsidRDefault="003C51D6" w:rsidP="00FB37A0">
      <w:pPr>
        <w:pStyle w:val="ListParagraph"/>
        <w:rPr>
          <w:rFonts w:ascii="Times New Roman" w:hAnsi="Times New Roman"/>
        </w:rPr>
      </w:pPr>
    </w:p>
    <w:p w:rsidR="003C51D6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F1157">
        <w:rPr>
          <w:rFonts w:ascii="Times New Roman" w:hAnsi="Times New Roman"/>
          <w:b/>
          <w:i/>
          <w:sz w:val="28"/>
          <w:szCs w:val="28"/>
        </w:rPr>
        <w:t>Orvosi pályák: Aneszteziológia és intenzív terápia</w:t>
      </w:r>
      <w:r w:rsidRPr="00DF1157">
        <w:rPr>
          <w:rFonts w:ascii="Times New Roman" w:hAnsi="Times New Roman"/>
          <w:b/>
          <w:i/>
          <w:sz w:val="28"/>
          <w:szCs w:val="28"/>
        </w:rPr>
        <w:br/>
      </w:r>
      <w:r w:rsidRPr="00DF1157">
        <w:rPr>
          <w:rFonts w:ascii="Times New Roman" w:hAnsi="Times New Roman"/>
          <w:b/>
        </w:rPr>
        <w:t>Dr. Molnár Zsolt</w:t>
      </w:r>
      <w:r w:rsidRPr="00DF1157">
        <w:rPr>
          <w:rFonts w:ascii="Times New Roman" w:hAnsi="Times New Roman"/>
        </w:rPr>
        <w:t xml:space="preserve"> (SZTE ÁOK, Aneszteziológiai és Intenzív Terápiás Intézet)</w:t>
      </w:r>
      <w:r w:rsidRPr="00DF1157">
        <w:rPr>
          <w:rFonts w:ascii="Times New Roman" w:hAnsi="Times New Roman"/>
        </w:rPr>
        <w:br/>
        <w:t>2013 02.28., Eötvös Loránd Kollégium</w:t>
      </w:r>
    </w:p>
    <w:p w:rsidR="003C51D6" w:rsidRPr="00DF1157" w:rsidRDefault="003C51D6" w:rsidP="00FB37A0">
      <w:pPr>
        <w:pStyle w:val="ListParagraph"/>
        <w:rPr>
          <w:rFonts w:ascii="Times New Roman" w:hAnsi="Times New Roman"/>
        </w:rPr>
      </w:pPr>
    </w:p>
    <w:p w:rsidR="003C51D6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F1157">
        <w:rPr>
          <w:rFonts w:ascii="Times New Roman" w:hAnsi="Times New Roman"/>
          <w:b/>
          <w:i/>
          <w:sz w:val="28"/>
          <w:szCs w:val="28"/>
        </w:rPr>
        <w:t>Tumor immunológia</w:t>
      </w:r>
      <w:r w:rsidRPr="00DF1157">
        <w:rPr>
          <w:rFonts w:ascii="Times New Roman" w:hAnsi="Times New Roman"/>
          <w:b/>
          <w:i/>
          <w:sz w:val="28"/>
          <w:szCs w:val="28"/>
        </w:rPr>
        <w:br/>
      </w:r>
      <w:r w:rsidRPr="00DF1157">
        <w:rPr>
          <w:rFonts w:ascii="Times New Roman" w:hAnsi="Times New Roman"/>
          <w:b/>
        </w:rPr>
        <w:t>Dr. Duda Ernő</w:t>
      </w:r>
      <w:r w:rsidRPr="00DF1157">
        <w:rPr>
          <w:rFonts w:ascii="Times New Roman" w:hAnsi="Times New Roman"/>
        </w:rPr>
        <w:t xml:space="preserve"> (SZTE ÁOK, Orvosi Biológiai Intézet)</w:t>
      </w:r>
      <w:r w:rsidRPr="00DF1157">
        <w:rPr>
          <w:rFonts w:ascii="Times New Roman" w:hAnsi="Times New Roman"/>
        </w:rPr>
        <w:br/>
        <w:t xml:space="preserve">2013 03.21., Élettani Intézet </w:t>
      </w:r>
      <w:r>
        <w:rPr>
          <w:rFonts w:ascii="Times New Roman" w:hAnsi="Times New Roman"/>
        </w:rPr>
        <w:t>előadója</w:t>
      </w:r>
    </w:p>
    <w:p w:rsidR="003C51D6" w:rsidRPr="00DF1157" w:rsidRDefault="003C51D6" w:rsidP="00FB37A0">
      <w:pPr>
        <w:pStyle w:val="ListParagraph"/>
        <w:rPr>
          <w:rFonts w:ascii="Times New Roman" w:hAnsi="Times New Roman"/>
        </w:rPr>
      </w:pPr>
    </w:p>
    <w:p w:rsidR="003C51D6" w:rsidRDefault="003C51D6" w:rsidP="00FB37A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F1157">
        <w:rPr>
          <w:rFonts w:ascii="Times New Roman" w:hAnsi="Times New Roman"/>
          <w:b/>
          <w:i/>
          <w:sz w:val="28"/>
          <w:szCs w:val="28"/>
        </w:rPr>
        <w:t>Orvosi műhiba perek</w:t>
      </w:r>
      <w:r w:rsidRPr="00DF1157">
        <w:rPr>
          <w:rFonts w:ascii="Times New Roman" w:hAnsi="Times New Roman"/>
          <w:b/>
          <w:i/>
          <w:sz w:val="28"/>
          <w:szCs w:val="28"/>
        </w:rPr>
        <w:br/>
      </w:r>
      <w:r w:rsidRPr="00DF1157">
        <w:rPr>
          <w:rFonts w:ascii="Times New Roman" w:hAnsi="Times New Roman"/>
          <w:b/>
        </w:rPr>
        <w:t>Dr. Varga-Orvos Zoltán</w:t>
      </w:r>
      <w:r w:rsidRPr="00DF1157">
        <w:rPr>
          <w:rFonts w:ascii="Times New Roman" w:hAnsi="Times New Roman"/>
        </w:rPr>
        <w:br/>
        <w:t>2013 03.28., Eötvös Loránd Kollégium</w:t>
      </w:r>
    </w:p>
    <w:p w:rsidR="003C51D6" w:rsidRPr="0032366A" w:rsidRDefault="003C51D6" w:rsidP="00FB37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Ladjánszki Bálint,</w:t>
      </w:r>
      <w:r>
        <w:rPr>
          <w:rFonts w:ascii="Times New Roman" w:hAnsi="Times New Roman"/>
        </w:rPr>
        <w:br/>
        <w:t>műhelytitkár</w:t>
      </w:r>
      <w:r>
        <w:rPr>
          <w:rFonts w:ascii="Times New Roman" w:hAnsi="Times New Roman"/>
        </w:rPr>
        <w:br/>
        <w:t>Szeged, 2013 04.30</w:t>
      </w:r>
    </w:p>
    <w:sectPr w:rsidR="003C51D6" w:rsidRPr="0032366A" w:rsidSect="00F21AB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D6" w:rsidRDefault="003C51D6" w:rsidP="00DF1157">
      <w:pPr>
        <w:spacing w:after="0" w:line="240" w:lineRule="auto"/>
      </w:pPr>
      <w:r>
        <w:separator/>
      </w:r>
    </w:p>
  </w:endnote>
  <w:endnote w:type="continuationSeparator" w:id="0">
    <w:p w:rsidR="003C51D6" w:rsidRDefault="003C51D6" w:rsidP="00DF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D6" w:rsidRDefault="003C51D6" w:rsidP="00DF1157">
      <w:pPr>
        <w:spacing w:after="0" w:line="240" w:lineRule="auto"/>
      </w:pPr>
      <w:r>
        <w:separator/>
      </w:r>
    </w:p>
  </w:footnote>
  <w:footnote w:type="continuationSeparator" w:id="0">
    <w:p w:rsidR="003C51D6" w:rsidRDefault="003C51D6" w:rsidP="00DF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D6" w:rsidRDefault="003C51D6" w:rsidP="00F669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1D6" w:rsidRDefault="003C51D6" w:rsidP="00FB37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D6" w:rsidRDefault="003C51D6" w:rsidP="00F669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51D6" w:rsidRDefault="003C51D6" w:rsidP="00FB37A0">
    <w:pPr>
      <w:pStyle w:val="Header"/>
      <w:ind w:right="360"/>
      <w:jc w:val="center"/>
    </w:pPr>
    <w:r w:rsidRPr="0004362B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0" o:spid="_x0000_i1026" type="#_x0000_t75" alt="kígyó.jpg" style="width:126.75pt;height:112.5pt;visibility:visible">
          <v:imagedata r:id="rId1" o:title=""/>
        </v:shape>
      </w:pict>
    </w:r>
  </w:p>
  <w:p w:rsidR="003C51D6" w:rsidRDefault="003C51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74C"/>
    <w:multiLevelType w:val="hybridMultilevel"/>
    <w:tmpl w:val="F40CF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7F9"/>
    <w:rsid w:val="0004362B"/>
    <w:rsid w:val="00201039"/>
    <w:rsid w:val="002D4746"/>
    <w:rsid w:val="0032366A"/>
    <w:rsid w:val="003C51D6"/>
    <w:rsid w:val="005905B5"/>
    <w:rsid w:val="00605804"/>
    <w:rsid w:val="00714AB9"/>
    <w:rsid w:val="007927B9"/>
    <w:rsid w:val="007E0690"/>
    <w:rsid w:val="00850531"/>
    <w:rsid w:val="00C33662"/>
    <w:rsid w:val="00DC37F9"/>
    <w:rsid w:val="00DF1157"/>
    <w:rsid w:val="00EA361B"/>
    <w:rsid w:val="00ED72F8"/>
    <w:rsid w:val="00F21AB0"/>
    <w:rsid w:val="00F66900"/>
    <w:rsid w:val="00FB37A0"/>
    <w:rsid w:val="00FD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3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0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Heading4">
    <w:name w:val="heading 4"/>
    <w:basedOn w:val="Normal"/>
    <w:link w:val="Heading4Char"/>
    <w:uiPriority w:val="99"/>
    <w:qFormat/>
    <w:rsid w:val="00850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50531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531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85053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F1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11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1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15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B37A0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FB37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116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Ladjánszki Bálint</dc:creator>
  <cp:keywords/>
  <dc:description/>
  <cp:lastModifiedBy>user01</cp:lastModifiedBy>
  <cp:revision>3</cp:revision>
  <dcterms:created xsi:type="dcterms:W3CDTF">2014-02-09T11:10:00Z</dcterms:created>
  <dcterms:modified xsi:type="dcterms:W3CDTF">2014-02-10T13:23:00Z</dcterms:modified>
</cp:coreProperties>
</file>